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57" w:rsidRDefault="00547957" w:rsidP="00547957">
      <w:pPr>
        <w:tabs>
          <w:tab w:val="left" w:pos="3615"/>
        </w:tabs>
        <w:rPr>
          <w:rFonts w:ascii="Arial" w:hAnsi="Arial" w:cs="Arial"/>
        </w:rPr>
      </w:pPr>
    </w:p>
    <w:p w:rsidR="00547957" w:rsidRDefault="00547957" w:rsidP="009249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both"/>
        <w:rPr>
          <w:rFonts w:ascii="Arial" w:hAnsi="Arial" w:cs="Arial"/>
          <w:b/>
        </w:rPr>
      </w:pPr>
      <w:r w:rsidRPr="006C1AB8">
        <w:rPr>
          <w:rFonts w:ascii="Arial" w:hAnsi="Arial" w:cs="Arial"/>
          <w:b/>
        </w:rPr>
        <w:t>SCHEDA DI PARTECIPAZIONE AL</w:t>
      </w:r>
      <w:r>
        <w:rPr>
          <w:b/>
        </w:rPr>
        <w:t xml:space="preserve"> </w:t>
      </w:r>
      <w:r>
        <w:rPr>
          <w:rFonts w:ascii="Arial" w:hAnsi="Arial" w:cs="Arial"/>
          <w:b/>
        </w:rPr>
        <w:t>1</w:t>
      </w:r>
      <w:r w:rsidRPr="00D77FE8">
        <w:rPr>
          <w:rFonts w:ascii="Arial" w:hAnsi="Arial" w:cs="Arial"/>
          <w:b/>
        </w:rPr>
        <w:t>°</w:t>
      </w:r>
      <w:r>
        <w:rPr>
          <w:b/>
        </w:rPr>
        <w:t xml:space="preserve"> </w:t>
      </w:r>
      <w:r w:rsidRPr="006C1AB8">
        <w:rPr>
          <w:rFonts w:ascii="Arial" w:hAnsi="Arial" w:cs="Arial"/>
          <w:b/>
        </w:rPr>
        <w:t xml:space="preserve">CORSO AGGIORNAMENTO TECNICI ALLENATORI 1° GRADO ED ALLIEVI  ALLENATORI </w:t>
      </w:r>
      <w:r>
        <w:rPr>
          <w:rFonts w:ascii="Arial" w:hAnsi="Arial" w:cs="Arial"/>
          <w:b/>
        </w:rPr>
        <w:t>,</w:t>
      </w:r>
      <w:r w:rsidRPr="006C1AB8">
        <w:rPr>
          <w:rFonts w:ascii="Arial" w:hAnsi="Arial" w:cs="Arial"/>
          <w:b/>
        </w:rPr>
        <w:t xml:space="preserve"> LA CUI PARTECIPAZIONE SARA’ RITENUTA VALIDA COME AGGIORNAMENTO OBBLIGATORIO STAGIONE AGONISTIC</w:t>
      </w:r>
      <w:r>
        <w:rPr>
          <w:rFonts w:ascii="Arial" w:hAnsi="Arial" w:cs="Arial"/>
          <w:b/>
        </w:rPr>
        <w:t xml:space="preserve">A 2024/25 O COME RECUPERO STAGIONE 2023/24 </w:t>
      </w:r>
    </w:p>
    <w:p w:rsidR="00547957" w:rsidRPr="00595205" w:rsidRDefault="00547957" w:rsidP="009249D8">
      <w:pPr>
        <w:tabs>
          <w:tab w:val="left" w:pos="1560"/>
        </w:tabs>
        <w:jc w:val="both"/>
        <w:rPr>
          <w:rFonts w:ascii="Arial" w:hAnsi="Arial" w:cs="Arial"/>
          <w:b/>
        </w:rPr>
      </w:pPr>
    </w:p>
    <w:p w:rsidR="00547957" w:rsidRDefault="00547957" w:rsidP="009249D8">
      <w:pPr>
        <w:jc w:val="both"/>
        <w:rPr>
          <w:rFonts w:ascii="Comic Sans MS" w:hAnsi="Comic Sans MS"/>
          <w:b/>
        </w:rPr>
      </w:pPr>
      <w:r>
        <w:rPr>
          <w:b/>
        </w:rPr>
        <w:t xml:space="preserve">IL </w:t>
      </w:r>
      <w:r w:rsidRPr="002A3607">
        <w:rPr>
          <w:b/>
        </w:rPr>
        <w:t>CORSO DI AGGIORNAMENTO</w:t>
      </w:r>
      <w:r w:rsidRPr="00FC44B1">
        <w:rPr>
          <w:b/>
        </w:rPr>
        <w:t xml:space="preserve"> </w:t>
      </w:r>
      <w:r w:rsidRPr="002A3607">
        <w:rPr>
          <w:b/>
        </w:rPr>
        <w:t xml:space="preserve">PER </w:t>
      </w:r>
      <w:r>
        <w:rPr>
          <w:b/>
        </w:rPr>
        <w:t xml:space="preserve">TECNICI ALLENATORI DI 1° GRADO </w:t>
      </w:r>
      <w:r w:rsidRPr="00D509FB">
        <w:rPr>
          <w:b/>
        </w:rPr>
        <w:t>ED  ALLIEVI ALLENATORI</w:t>
      </w:r>
      <w:r w:rsidRPr="002A3607">
        <w:rPr>
          <w:b/>
        </w:rPr>
        <w:t xml:space="preserve">  </w:t>
      </w:r>
      <w:r>
        <w:rPr>
          <w:b/>
        </w:rPr>
        <w:t xml:space="preserve">AVRA’ LUOGO  IN PRESENZA   </w:t>
      </w:r>
      <w:r>
        <w:rPr>
          <w:rFonts w:ascii="Comic Sans MS" w:hAnsi="Comic Sans MS"/>
          <w:b/>
        </w:rPr>
        <w:t>il giorno 15 SETTEMBRE 2024 dalle ore 14.00 alle ore 16.00 a BORDIGHERA (IM) presso il Palasport Emilio Biancheri – Via A. Diaz.</w:t>
      </w:r>
    </w:p>
    <w:p w:rsidR="00547957" w:rsidRDefault="00547957" w:rsidP="009249D8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547957" w:rsidRPr="002A360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6" style="position:absolute;left:0;text-align:left;margin-left:239.25pt;margin-top:6.1pt;width:15pt;height:18pt;z-index:251663360"/>
        </w:pict>
      </w:r>
      <w:r w:rsidRPr="002A3607">
        <w:rPr>
          <w:b/>
        </w:rPr>
        <w:t xml:space="preserve">Qualifica: </w:t>
      </w:r>
      <w:r>
        <w:rPr>
          <w:b/>
        </w:rPr>
      </w:r>
      <w:r>
        <w:rPr>
          <w:b/>
        </w:rPr>
        <w:pict>
          <v:group id="_x0000_s2054" editas="canvas" style="width:10pt;height:18pt;mso-position-horizontal-relative:char;mso-position-vertical-relative:line" coordorigin="6455,4206" coordsize="147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6455;top:4206;width:147;height:27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2A3607">
        <w:rPr>
          <w:b/>
        </w:rPr>
        <w:t xml:space="preserve">                  </w:t>
      </w:r>
      <w:r>
        <w:rPr>
          <w:b/>
        </w:rPr>
        <w:t xml:space="preserve"> Allievo Allenatore    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7" style="position:absolute;left:0;text-align:left;margin-left:239.25pt;margin-top:.25pt;width:15pt;height:18pt;z-index:251664384"/>
        </w:pict>
      </w:r>
      <w:r>
        <w:rPr>
          <w:b/>
        </w:rPr>
        <w:t xml:space="preserve">                                         1°  GRADO                          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Io sottoscritto …………………</w:t>
      </w:r>
      <w:r>
        <w:rPr>
          <w:b/>
        </w:rPr>
        <w:t>……………………………………………………………………………………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 xml:space="preserve">n. </w:t>
      </w:r>
      <w:r>
        <w:rPr>
          <w:b/>
        </w:rPr>
        <w:t>matricola</w:t>
      </w:r>
      <w:r w:rsidRPr="00642459">
        <w:rPr>
          <w:b/>
        </w:rPr>
        <w:t>.....</w:t>
      </w:r>
      <w:r>
        <w:rPr>
          <w:b/>
        </w:rPr>
        <w:t>.........................................................................................................................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Luogo e data di nascita………………………</w:t>
      </w:r>
      <w:r>
        <w:rPr>
          <w:b/>
        </w:rPr>
        <w:t>…………………………………………………….………………..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Residente a ………………………………………………</w:t>
      </w:r>
      <w:r>
        <w:rPr>
          <w:b/>
        </w:rPr>
        <w:t>…………………………………………………….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Indirizzo……………………………………………………</w:t>
      </w:r>
      <w:r>
        <w:rPr>
          <w:b/>
        </w:rPr>
        <w:t>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Telefono………………………………………</w:t>
      </w:r>
      <w:r>
        <w:rPr>
          <w:b/>
        </w:rPr>
        <w:t>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</w:rPr>
        <w:t>Indirizzo e-</w:t>
      </w:r>
      <w:r w:rsidRPr="00642459">
        <w:rPr>
          <w:b/>
        </w:rPr>
        <w:t>mail</w:t>
      </w:r>
      <w:r>
        <w:rPr>
          <w:b/>
        </w:rPr>
        <w:t xml:space="preserve">  : …………………………………………………………………………………</w:t>
      </w:r>
    </w:p>
    <w:p w:rsidR="00547957" w:rsidRPr="003324A9" w:rsidRDefault="00547957" w:rsidP="009249D8">
      <w:pPr>
        <w:tabs>
          <w:tab w:val="left" w:pos="3990"/>
        </w:tabs>
        <w:jc w:val="both"/>
        <w:rPr>
          <w:b/>
          <w:sz w:val="28"/>
          <w:szCs w:val="28"/>
        </w:rPr>
      </w:pPr>
      <w:r w:rsidRPr="003324A9">
        <w:rPr>
          <w:b/>
          <w:sz w:val="28"/>
          <w:szCs w:val="28"/>
        </w:rPr>
        <w:t>Dichiaro</w:t>
      </w:r>
    </w:p>
    <w:p w:rsidR="00547957" w:rsidRPr="00642459" w:rsidRDefault="00547957" w:rsidP="009249D8">
      <w:pPr>
        <w:tabs>
          <w:tab w:val="left" w:pos="3990"/>
        </w:tabs>
        <w:jc w:val="both"/>
        <w:rPr>
          <w:b/>
        </w:rPr>
      </w:pPr>
      <w:r w:rsidRPr="00642459">
        <w:rPr>
          <w:b/>
        </w:rPr>
        <w:t xml:space="preserve"> di essere in regola con i pagamenti tesserativi</w:t>
      </w:r>
    </w:p>
    <w:p w:rsidR="00547957" w:rsidRPr="00DE7841" w:rsidRDefault="00547957" w:rsidP="009249D8">
      <w:pPr>
        <w:tabs>
          <w:tab w:val="left" w:pos="3990"/>
        </w:tabs>
        <w:jc w:val="both"/>
        <w:rPr>
          <w:b/>
          <w:sz w:val="28"/>
          <w:szCs w:val="28"/>
        </w:rPr>
      </w:pPr>
      <w:r w:rsidRPr="00DE7841">
        <w:rPr>
          <w:b/>
          <w:sz w:val="28"/>
          <w:szCs w:val="28"/>
        </w:rPr>
        <w:t>chiedo</w:t>
      </w:r>
    </w:p>
    <w:p w:rsidR="00547957" w:rsidRDefault="00547957" w:rsidP="009249D8">
      <w:pPr>
        <w:tabs>
          <w:tab w:val="left" w:pos="3990"/>
        </w:tabs>
        <w:jc w:val="both"/>
        <w:rPr>
          <w:b/>
        </w:rPr>
      </w:pPr>
      <w:r w:rsidRPr="00642459">
        <w:rPr>
          <w:b/>
        </w:rPr>
        <w:t xml:space="preserve">di partecipare alla lezione </w:t>
      </w:r>
      <w:r>
        <w:rPr>
          <w:b/>
        </w:rPr>
        <w:t xml:space="preserve"> tecnica in presenza del giorno </w:t>
      </w:r>
      <w:r w:rsidRPr="00547957">
        <w:rPr>
          <w:b/>
          <w:sz w:val="28"/>
          <w:szCs w:val="28"/>
        </w:rPr>
        <w:t>DOMENICA 15/09/2024</w:t>
      </w:r>
      <w:r>
        <w:rPr>
          <w:b/>
        </w:rPr>
        <w:t xml:space="preserve"> </w:t>
      </w:r>
      <w:r w:rsidRPr="00642459">
        <w:rPr>
          <w:b/>
        </w:rPr>
        <w:t>sul tema:</w:t>
      </w:r>
    </w:p>
    <w:p w:rsidR="00547957" w:rsidRPr="00547957" w:rsidRDefault="00547957" w:rsidP="009249D8">
      <w:pPr>
        <w:tabs>
          <w:tab w:val="left" w:pos="3990"/>
        </w:tabs>
        <w:jc w:val="both"/>
        <w:rPr>
          <w:b/>
        </w:rPr>
      </w:pPr>
      <w:r>
        <w:rPr>
          <w:b/>
          <w:i/>
          <w:sz w:val="28"/>
          <w:u w:val="single"/>
        </w:rPr>
        <w:t>Argomento</w:t>
      </w:r>
      <w:r>
        <w:rPr>
          <w:b/>
          <w:i/>
          <w:sz w:val="28"/>
        </w:rPr>
        <w:t xml:space="preserve">  </w:t>
      </w:r>
      <w:r w:rsidRPr="00231445">
        <w:rPr>
          <w:b/>
          <w:i/>
        </w:rPr>
        <w:t xml:space="preserve">: </w:t>
      </w:r>
      <w:r w:rsidRPr="00231445">
        <w:rPr>
          <w:b/>
          <w:sz w:val="28"/>
          <w:szCs w:val="28"/>
        </w:rPr>
        <w:t>“L’evoluzione della battuta nella pallavolo femminile”</w:t>
      </w:r>
    </w:p>
    <w:p w:rsidR="00547957" w:rsidRDefault="00547957" w:rsidP="009249D8">
      <w:p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Relatore </w:t>
      </w:r>
      <w:r>
        <w:rPr>
          <w:b/>
          <w:sz w:val="28"/>
        </w:rPr>
        <w:t>:</w:t>
      </w:r>
      <w:r>
        <w:t xml:space="preserve"> </w:t>
      </w:r>
      <w:r>
        <w:rPr>
          <w:b/>
          <w:sz w:val="28"/>
        </w:rPr>
        <w:t xml:space="preserve"> Giulio Cesare Bregoli  -Allenatore della Reale Mutua Fenera Chieri 76 (A1F)</w:t>
      </w:r>
    </w:p>
    <w:p w:rsidR="00547957" w:rsidRDefault="00547957" w:rsidP="009249D8">
      <w:pPr>
        <w:tabs>
          <w:tab w:val="center" w:pos="1985"/>
          <w:tab w:val="center" w:pos="7938"/>
        </w:tabs>
        <w:spacing w:after="240"/>
        <w:jc w:val="both"/>
        <w:rPr>
          <w:rFonts w:cstheme="minorHAnsi"/>
          <w:b/>
        </w:rPr>
      </w:pPr>
      <w:r>
        <w:rPr>
          <w:rFonts w:cs="Calibri"/>
          <w:b/>
        </w:rPr>
        <w:t xml:space="preserve">I partecipanti, successivamente,  potranno assistere </w:t>
      </w:r>
      <w:r>
        <w:rPr>
          <w:rFonts w:cstheme="minorHAnsi"/>
          <w:b/>
        </w:rPr>
        <w:t>alla partita  Fenera Chieri - Le Cannet (F) prevista alle ore 17.30</w:t>
      </w:r>
    </w:p>
    <w:p w:rsidR="00547957" w:rsidRDefault="00547957" w:rsidP="009249D8">
      <w:pPr>
        <w:pStyle w:val="Corpodeltesto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547957" w:rsidRDefault="00547957" w:rsidP="009249D8">
      <w:pPr>
        <w:jc w:val="both"/>
        <w:rPr>
          <w:b/>
          <w:sz w:val="28"/>
        </w:rPr>
      </w:pPr>
      <w:r>
        <w:rPr>
          <w:b/>
          <w:i/>
          <w:sz w:val="28"/>
        </w:rPr>
        <w:t xml:space="preserve"> </w:t>
      </w:r>
    </w:p>
    <w:p w:rsidR="009249D8" w:rsidRDefault="00547957" w:rsidP="009249D8">
      <w:pPr>
        <w:rPr>
          <w:b/>
          <w:sz w:val="28"/>
          <w:szCs w:val="28"/>
        </w:rPr>
      </w:pPr>
      <w:r w:rsidRPr="00EF143E">
        <w:rPr>
          <w:b/>
          <w:i/>
          <w:sz w:val="28"/>
          <w:szCs w:val="28"/>
        </w:rPr>
        <w:lastRenderedPageBreak/>
        <w:t xml:space="preserve"> </w:t>
      </w:r>
      <w:r w:rsidRPr="00EF143E">
        <w:rPr>
          <w:b/>
          <w:sz w:val="28"/>
          <w:szCs w:val="28"/>
        </w:rPr>
        <w:t>Il costo del modulo è di € 40,00 da versare</w:t>
      </w:r>
      <w:r>
        <w:rPr>
          <w:b/>
        </w:rPr>
        <w:t xml:space="preserve"> </w:t>
      </w:r>
      <w:r w:rsidRPr="00D77FE8">
        <w:rPr>
          <w:b/>
          <w:sz w:val="28"/>
          <w:szCs w:val="28"/>
          <w:u w:val="single"/>
        </w:rPr>
        <w:t xml:space="preserve">ESCLUSIVAMENTE </w:t>
      </w:r>
      <w:r w:rsidRPr="00CC0474">
        <w:rPr>
          <w:b/>
        </w:rPr>
        <w:t xml:space="preserve"> </w:t>
      </w:r>
      <w:r w:rsidRPr="009F3A33">
        <w:rPr>
          <w:b/>
          <w:sz w:val="28"/>
          <w:szCs w:val="28"/>
        </w:rPr>
        <w:t>con bonifico</w:t>
      </w:r>
      <w:r w:rsidRPr="000458C2">
        <w:rPr>
          <w:b/>
          <w:sz w:val="28"/>
          <w:szCs w:val="28"/>
          <w:u w:val="single"/>
        </w:rPr>
        <w:t xml:space="preserve"> </w:t>
      </w:r>
      <w:r w:rsidRPr="000458C2">
        <w:rPr>
          <w:b/>
          <w:sz w:val="28"/>
          <w:szCs w:val="28"/>
        </w:rPr>
        <w:t xml:space="preserve">sul c/c bancario n. </w:t>
      </w:r>
      <w:r>
        <w:rPr>
          <w:b/>
          <w:sz w:val="28"/>
          <w:szCs w:val="28"/>
        </w:rPr>
        <w:t>6396</w:t>
      </w:r>
      <w:r w:rsidRPr="000458C2">
        <w:rPr>
          <w:b/>
          <w:sz w:val="28"/>
          <w:szCs w:val="28"/>
        </w:rPr>
        <w:t xml:space="preserve"> Banca N</w:t>
      </w:r>
      <w:r>
        <w:rPr>
          <w:b/>
          <w:sz w:val="28"/>
          <w:szCs w:val="28"/>
        </w:rPr>
        <w:t>azionale del Lavoro intestato a</w:t>
      </w:r>
      <w:r>
        <w:rPr>
          <w:b/>
          <w:sz w:val="28"/>
          <w:szCs w:val="28"/>
        </w:rPr>
        <w:br/>
      </w:r>
      <w:r w:rsidRPr="000458C2">
        <w:rPr>
          <w:b/>
          <w:sz w:val="28"/>
          <w:szCs w:val="28"/>
        </w:rPr>
        <w:t>F.I.P.A.V. Comitato Terri</w:t>
      </w:r>
      <w:r>
        <w:rPr>
          <w:b/>
          <w:sz w:val="28"/>
          <w:szCs w:val="28"/>
        </w:rPr>
        <w:t xml:space="preserve">toriale Liguria Ponente -   </w:t>
      </w:r>
    </w:p>
    <w:p w:rsidR="00547957" w:rsidRPr="008F42FC" w:rsidRDefault="00547957" w:rsidP="009249D8">
      <w:pPr>
        <w:rPr>
          <w:b/>
          <w:bCs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8F42FC">
        <w:rPr>
          <w:color w:val="FF0000"/>
          <w:sz w:val="32"/>
          <w:szCs w:val="32"/>
          <w:highlight w:val="yellow"/>
        </w:rPr>
        <w:t xml:space="preserve">IBAN  </w:t>
      </w:r>
      <w:r w:rsidRPr="008F42FC">
        <w:rPr>
          <w:b/>
          <w:bCs/>
          <w:color w:val="FF0000"/>
          <w:sz w:val="32"/>
          <w:szCs w:val="32"/>
          <w:highlight w:val="yellow"/>
        </w:rPr>
        <w:t>: IT44W0100510600000000006396</w:t>
      </w:r>
    </w:p>
    <w:p w:rsidR="009249D8" w:rsidRDefault="009249D8" w:rsidP="009249D8">
      <w:pPr>
        <w:pStyle w:val="Corpodeltesto"/>
        <w:spacing w:after="0"/>
        <w:rPr>
          <w:b/>
          <w:sz w:val="24"/>
          <w:szCs w:val="24"/>
        </w:rPr>
      </w:pPr>
    </w:p>
    <w:p w:rsidR="00547957" w:rsidRPr="005478CE" w:rsidRDefault="00547957" w:rsidP="009249D8">
      <w:pPr>
        <w:pStyle w:val="Corpodeltesto"/>
        <w:spacing w:after="0"/>
        <w:rPr>
          <w:rFonts w:ascii="Arial" w:hAnsi="Arial" w:cs="Arial"/>
        </w:rPr>
      </w:pPr>
      <w:r w:rsidRPr="005478CE">
        <w:rPr>
          <w:b/>
          <w:sz w:val="24"/>
          <w:szCs w:val="24"/>
        </w:rPr>
        <w:t>Allego ricevuta del bonifico bancario.</w:t>
      </w:r>
      <w:r w:rsidRPr="005478CE">
        <w:rPr>
          <w:b/>
        </w:rPr>
        <w:t xml:space="preserve"> </w:t>
      </w:r>
    </w:p>
    <w:p w:rsidR="001461C0" w:rsidRPr="00595205" w:rsidRDefault="001461C0" w:rsidP="009249D8">
      <w:pPr>
        <w:tabs>
          <w:tab w:val="left" w:pos="1560"/>
        </w:tabs>
        <w:jc w:val="both"/>
        <w:rPr>
          <w:rFonts w:ascii="Arial" w:hAnsi="Arial" w:cs="Arial"/>
          <w:b/>
        </w:rPr>
      </w:pPr>
    </w:p>
    <w:p w:rsidR="001F0CC6" w:rsidRDefault="001F0CC6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7C030B" w:rsidRDefault="001F0CC6" w:rsidP="001F0CC6">
      <w:pPr>
        <w:jc w:val="center"/>
      </w:pPr>
      <w:r>
        <w:rPr>
          <w:rFonts w:ascii="Times New Roman" w:hAnsi="Times New Roman" w:cs="Times New Roman"/>
          <w:b/>
          <w:i/>
        </w:rPr>
        <w:t>C.T. Liguria Ponente</w:t>
      </w:r>
    </w:p>
    <w:sectPr w:rsidR="007C030B" w:rsidSect="007C03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E4" w:rsidRDefault="000A3DE4" w:rsidP="00D26275">
      <w:r>
        <w:separator/>
      </w:r>
    </w:p>
  </w:endnote>
  <w:endnote w:type="continuationSeparator" w:id="1">
    <w:p w:rsidR="000A3DE4" w:rsidRDefault="000A3DE4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742F0B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742F0B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742F0B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42F0B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742F0B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457CE4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457CE4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- </w:t>
    </w:r>
    <w:r w:rsidR="007C030B" w:rsidRP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019/853084</w:t>
    </w:r>
  </w:p>
  <w:p w:rsidR="00240B52" w:rsidRPr="002D1F5D" w:rsidRDefault="00240B52" w:rsidP="00197642">
    <w:pPr>
      <w:pStyle w:val="Intestazione"/>
      <w:jc w:val="center"/>
      <w:rPr>
        <w:rFonts w:ascii="Arial" w:hAnsi="Arial" w:cs="Arial"/>
        <w:color w:val="00B0F0"/>
        <w:sz w:val="21"/>
        <w:szCs w:val="21"/>
      </w:rPr>
    </w:pPr>
    <w:r w:rsidRPr="002D1F5D">
      <w:rPr>
        <w:rFonts w:ascii="Arial" w:hAnsi="Arial" w:cs="Arial"/>
        <w:i/>
        <w:color w:val="00B0F0"/>
        <w:sz w:val="21"/>
        <w:szCs w:val="21"/>
      </w:rPr>
      <w:t>http://www.fipavliguriaponente.it</w:t>
    </w:r>
    <w:r w:rsidRPr="002D1F5D">
      <w:rPr>
        <w:rFonts w:asciiTheme="majorHAnsi" w:hAnsiTheme="majorHAnsi"/>
        <w:i/>
        <w:color w:val="00B0F0"/>
        <w:sz w:val="21"/>
        <w:szCs w:val="21"/>
      </w:rPr>
      <w:t xml:space="preserve"> - </w:t>
    </w:r>
    <w:hyperlink r:id="rId1" w:history="1">
      <w:r w:rsidR="002D1F5D" w:rsidRPr="002D1F5D">
        <w:rPr>
          <w:rFonts w:ascii="Arial" w:hAnsi="Arial"/>
          <w:i/>
          <w:color w:val="00B0F0"/>
          <w:sz w:val="21"/>
          <w:szCs w:val="21"/>
        </w:rPr>
        <w:t>presidente@fipavliguriaponente.it</w:t>
      </w:r>
    </w:hyperlink>
    <w:r w:rsidR="007038E1" w:rsidRPr="002D1F5D">
      <w:rPr>
        <w:color w:val="00B0F0"/>
        <w:sz w:val="21"/>
        <w:szCs w:val="21"/>
      </w:rPr>
      <w:t xml:space="preserve"> </w:t>
    </w:r>
    <w:r w:rsidRPr="002D1F5D">
      <w:rPr>
        <w:color w:val="00B0F0"/>
        <w:sz w:val="21"/>
        <w:szCs w:val="21"/>
      </w:rPr>
      <w:t xml:space="preserve">- </w:t>
    </w:r>
    <w:r w:rsidRPr="002D1F5D">
      <w:rPr>
        <w:rFonts w:ascii="Arial" w:hAnsi="Arial" w:cs="Arial"/>
        <w:i/>
        <w:color w:val="00B0F0"/>
        <w:sz w:val="21"/>
        <w:szCs w:val="21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E4" w:rsidRDefault="000A3DE4" w:rsidP="00D26275">
      <w:r>
        <w:separator/>
      </w:r>
    </w:p>
  </w:footnote>
  <w:footnote w:type="continuationSeparator" w:id="1">
    <w:p w:rsidR="000A3DE4" w:rsidRDefault="000A3DE4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742F0B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F0B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742F0B" w:rsidP="00240B52">
    <w:pPr>
      <w:pStyle w:val="Intestazione"/>
      <w:tabs>
        <w:tab w:val="clear" w:pos="4819"/>
        <w:tab w:val="clear" w:pos="9638"/>
        <w:tab w:val="left" w:pos="5911"/>
      </w:tabs>
    </w:pPr>
    <w:r w:rsidRPr="00742F0B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CC6"/>
    <w:rsid w:val="000747CB"/>
    <w:rsid w:val="000A3DE4"/>
    <w:rsid w:val="001461C0"/>
    <w:rsid w:val="00147BC1"/>
    <w:rsid w:val="00197642"/>
    <w:rsid w:val="001F0CC6"/>
    <w:rsid w:val="002119B5"/>
    <w:rsid w:val="00227D92"/>
    <w:rsid w:val="00240B52"/>
    <w:rsid w:val="002D1F5D"/>
    <w:rsid w:val="002E7472"/>
    <w:rsid w:val="00353EA7"/>
    <w:rsid w:val="0036479F"/>
    <w:rsid w:val="004412AB"/>
    <w:rsid w:val="00454F7A"/>
    <w:rsid w:val="00457CE4"/>
    <w:rsid w:val="005306D8"/>
    <w:rsid w:val="00543D5C"/>
    <w:rsid w:val="00547957"/>
    <w:rsid w:val="00554AB2"/>
    <w:rsid w:val="006459D5"/>
    <w:rsid w:val="0065146F"/>
    <w:rsid w:val="00651529"/>
    <w:rsid w:val="007038E1"/>
    <w:rsid w:val="00742F0B"/>
    <w:rsid w:val="0076742C"/>
    <w:rsid w:val="007C030B"/>
    <w:rsid w:val="007D0AC4"/>
    <w:rsid w:val="0084324A"/>
    <w:rsid w:val="0092305D"/>
    <w:rsid w:val="009249D8"/>
    <w:rsid w:val="00A0483A"/>
    <w:rsid w:val="00A55F39"/>
    <w:rsid w:val="00B33D07"/>
    <w:rsid w:val="00BB355F"/>
    <w:rsid w:val="00BD5355"/>
    <w:rsid w:val="00BF2805"/>
    <w:rsid w:val="00C44598"/>
    <w:rsid w:val="00D128CB"/>
    <w:rsid w:val="00D26275"/>
    <w:rsid w:val="00DE01C5"/>
    <w:rsid w:val="00E744BD"/>
    <w:rsid w:val="00F077BB"/>
    <w:rsid w:val="00F56935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461C0"/>
    <w:pPr>
      <w:suppressAutoHyphens/>
      <w:spacing w:after="12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61C0"/>
    <w:rPr>
      <w:rFonts w:ascii="Calibri" w:eastAsia="SimSun" w:hAnsi="Calibri" w:cs="F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fipavliguriaponen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Presidente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D3090-2B81-4978-A36D-3EE6EFC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Intestazione_Presidente_new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2024-08-27T08:09:00Z</dcterms:created>
  <dcterms:modified xsi:type="dcterms:W3CDTF">2024-08-27T08:09:00Z</dcterms:modified>
</cp:coreProperties>
</file>